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DICHIARAZIONE SOSTITUTIVA DI CERTIFICAZIONI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(Art.46 D.P.R. 445 del 28.12.2000)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spacing w:lineRule="auto" w:line="480"/>
        <w:jc w:val="both"/>
        <w:rPr/>
      </w:pPr>
      <w:r>
        <w:rPr>
          <w:rFonts w:cs="Verdana" w:ascii="Verdana" w:hAnsi="Verdana"/>
          <w:sz w:val="22"/>
          <w:szCs w:val="22"/>
        </w:rPr>
        <w:t xml:space="preserve">Il/La sottoscritto/a ____________________________________________________ nato/a a_______________________________ il _____________________________ 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DICHIARA</w:t>
      </w:r>
    </w:p>
    <w:p>
      <w:pPr>
        <w:pStyle w:val="Normal"/>
        <w:spacing w:lineRule="auto" w:line="48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di essere residente</w:t>
      </w:r>
    </w:p>
    <w:p>
      <w:pPr>
        <w:pStyle w:val="Normal"/>
        <w:spacing w:lineRule="auto" w:line="480"/>
        <w:jc w:val="both"/>
        <w:rPr/>
      </w:pPr>
      <w:r>
        <w:rPr>
          <w:rFonts w:cs="Verdana" w:ascii="Verdana" w:hAnsi="Verdana"/>
          <w:sz w:val="22"/>
          <w:szCs w:val="22"/>
        </w:rPr>
        <w:t>a ___________________________________________________________________ in Via __________________________________________________ n. _________ dal ____________________________  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San Costanzo, ______________</w:t>
        <w:tab/>
        <w:tab/>
        <w:tab/>
        <w:tab/>
        <w:tab/>
        <w:t xml:space="preserve">       Il dichiarante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  <w:tab/>
        <w:tab/>
        <w:tab/>
        <w:tab/>
        <w:tab/>
        <w:t>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Il presente documento ha validità esclusivamente se utilizzato nei confronti della Pubblica Amministrazione o di gestori o esercenti di pubblici servizi o di privati che vi consentono. Non necessita dell’autenticazione della firma e sostituisce a tutti gli effetti le normali certificazioni.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35</TotalTime>
  <Application>LibreOffice/7.3.7.2$Windows_X86_64 LibreOffice_project/e114eadc50a9ff8d8c8a0567d6da8f454beeb84f</Application>
  <AppVersion>15.0000</AppVersion>
  <Pages>1</Pages>
  <Words>77</Words>
  <Characters>709</Characters>
  <CharactersWithSpaces>800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2007-07-24T14:28:00Z</dcterms:created>
  <dc:creator>COMUNE DI SAN COSTANZO</dc:creator>
  <dc:description/>
  <cp:keywords/>
  <dc:language>it-IT</dc:language>
  <cp:lastModifiedBy>portatile</cp:lastModifiedBy>
  <cp:lastPrinted>2016-08-18T11:49:00Z</cp:lastPrinted>
  <dcterms:modified xsi:type="dcterms:W3CDTF">2016-12-27T13:24:00Z</dcterms:modified>
  <cp:revision>5</cp:revision>
  <dc:subject/>
  <dc:title>DICHIARAZIONE SOSTITUTIVA DI CERTIFICAZIONI</dc:title>
</cp:coreProperties>
</file>